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atrobe-tas.-profile"/>
    <w:p>
      <w:pPr>
        <w:pStyle w:val="Heading1"/>
      </w:pPr>
      <w:r>
        <w:t xml:space="preserve">Latrobe (Tas.)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12,926          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Latrobe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5,874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Latrobe (Tas.)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$47,730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$783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6,376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61,500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33,451.01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2025-01-02T02:03:32Z</dcterms:created>
  <dcterms:modified xsi:type="dcterms:W3CDTF">2025-01-02T02:03:32Z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